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7C" w:rsidRPr="00CA6B07" w:rsidRDefault="003A7A7C" w:rsidP="006D45A9">
      <w:pPr>
        <w:jc w:val="center"/>
        <w:rPr>
          <w:b/>
        </w:rPr>
      </w:pPr>
      <w:r>
        <w:t xml:space="preserve"> </w:t>
      </w:r>
      <w:r w:rsidRPr="00CA6B07">
        <w:rPr>
          <w:b/>
        </w:rPr>
        <w:t>Сведения о доходах, расходах, об имуществе и обязательствах имущественного характера</w:t>
      </w:r>
    </w:p>
    <w:p w:rsidR="003A7A7C" w:rsidRPr="00CA6B07" w:rsidRDefault="003A7A7C" w:rsidP="00CA6B07">
      <w:pPr>
        <w:jc w:val="center"/>
        <w:rPr>
          <w:b/>
        </w:rPr>
      </w:pPr>
      <w:r w:rsidRPr="00CA6B07">
        <w:rPr>
          <w:b/>
        </w:rPr>
        <w:t xml:space="preserve"> лица, замещающего муниципальную должность в Республике Коми в органе местного самоуправления муниципального образ</w:t>
      </w:r>
      <w:r w:rsidRPr="00CA6B07">
        <w:rPr>
          <w:b/>
        </w:rPr>
        <w:t>о</w:t>
      </w:r>
      <w:r w:rsidRPr="00CA6B07">
        <w:rPr>
          <w:b/>
        </w:rPr>
        <w:t>вания сельского поселения «Кебаньёль», и членов его семьи за период с 1 января по 31 декабря 20</w:t>
      </w:r>
      <w:r>
        <w:rPr>
          <w:b/>
        </w:rPr>
        <w:t>21</w:t>
      </w:r>
      <w:r w:rsidRPr="00CA6B07">
        <w:rPr>
          <w:b/>
        </w:rPr>
        <w:t xml:space="preserve"> года</w:t>
      </w:r>
    </w:p>
    <w:p w:rsidR="003A7A7C" w:rsidRPr="002F1E60" w:rsidRDefault="003A7A7C" w:rsidP="00FB2535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8"/>
        <w:gridCol w:w="1085"/>
        <w:gridCol w:w="1409"/>
        <w:gridCol w:w="748"/>
        <w:gridCol w:w="862"/>
        <w:gridCol w:w="1214"/>
        <w:gridCol w:w="1170"/>
        <w:gridCol w:w="1075"/>
        <w:gridCol w:w="928"/>
        <w:gridCol w:w="1277"/>
        <w:gridCol w:w="1144"/>
        <w:gridCol w:w="918"/>
        <w:gridCol w:w="1251"/>
        <w:gridCol w:w="1022"/>
      </w:tblGrid>
      <w:tr w:rsidR="003A7A7C" w:rsidRPr="002F1E60" w:rsidTr="007E0804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A7C" w:rsidRPr="002F1E60" w:rsidRDefault="003A7A7C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3A7A7C" w:rsidRDefault="003A7A7C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3A7A7C" w:rsidRPr="002F1E60" w:rsidRDefault="003A7A7C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A7C" w:rsidRPr="002F1E60" w:rsidRDefault="003A7A7C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3A7A7C" w:rsidRPr="002F1E60" w:rsidRDefault="003A7A7C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7A7C" w:rsidRPr="002F1E60" w:rsidRDefault="003A7A7C" w:rsidP="009B16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Pr="002F1E60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A7C" w:rsidRPr="002F1E60" w:rsidRDefault="003A7A7C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3A7A7C" w:rsidRPr="002F1E60" w:rsidRDefault="003A7A7C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3A7A7C" w:rsidRPr="002F1E60" w:rsidRDefault="003A7A7C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7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7A7C" w:rsidRPr="002F1E60" w:rsidRDefault="003A7A7C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9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7A7C" w:rsidRPr="002F1E60" w:rsidRDefault="003A7A7C" w:rsidP="009B16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получ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ния средств, за счет которых в </w:t>
            </w:r>
            <w:r w:rsidRPr="002F1E60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</w:t>
            </w:r>
            <w:r w:rsidRPr="002F1E60">
              <w:rPr>
                <w:bCs/>
                <w:sz w:val="18"/>
                <w:szCs w:val="18"/>
              </w:rPr>
              <w:t>р</w:t>
            </w:r>
            <w:r w:rsidRPr="002F1E60">
              <w:rPr>
                <w:bCs/>
                <w:sz w:val="18"/>
                <w:szCs w:val="18"/>
              </w:rPr>
              <w:t>шена сделка по пр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>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тран</w:t>
            </w:r>
            <w:r w:rsidRPr="002F1E60">
              <w:rPr>
                <w:sz w:val="18"/>
                <w:szCs w:val="18"/>
              </w:rPr>
              <w:t>с</w:t>
            </w:r>
            <w:r w:rsidRPr="002F1E60">
              <w:rPr>
                <w:sz w:val="18"/>
                <w:szCs w:val="18"/>
              </w:rPr>
              <w:t>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A7C" w:rsidRPr="002F1E60" w:rsidRDefault="003A7A7C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Декларир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ванный год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3A7A7C" w:rsidRPr="002F1E60" w:rsidRDefault="003A7A7C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за 20</w:t>
            </w:r>
            <w:r>
              <w:rPr>
                <w:sz w:val="18"/>
                <w:szCs w:val="18"/>
              </w:rPr>
              <w:t>21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3A7A7C" w:rsidRPr="002F1E60" w:rsidRDefault="003A7A7C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A7C" w:rsidRPr="002F1E60" w:rsidRDefault="003A7A7C" w:rsidP="009209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Pr="002F1E60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ценных бумаг </w:t>
            </w:r>
            <w:r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лей уч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стия, паев в уставных (складо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ных) кап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>талах орг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низаций</w:t>
            </w:r>
            <w:r>
              <w:rPr>
                <w:bCs/>
                <w:sz w:val="18"/>
                <w:szCs w:val="18"/>
              </w:rPr>
              <w:t>)</w:t>
            </w:r>
          </w:p>
        </w:tc>
      </w:tr>
      <w:tr w:rsidR="003A7A7C" w:rsidRPr="002F1E60" w:rsidTr="009B1609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A7A7C" w:rsidRPr="002F1E60" w:rsidRDefault="003A7A7C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A7C" w:rsidRPr="002F1E60" w:rsidRDefault="003A7A7C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3A7A7C" w:rsidRPr="002F1E60" w:rsidRDefault="003A7A7C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A7C" w:rsidRPr="002F1E60" w:rsidRDefault="003A7A7C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3A7A7C" w:rsidRPr="002F1E60" w:rsidRDefault="003A7A7C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A7C" w:rsidRPr="002F1E60" w:rsidRDefault="003A7A7C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щадь</w:t>
            </w:r>
          </w:p>
          <w:p w:rsidR="003A7A7C" w:rsidRPr="002F1E60" w:rsidRDefault="003A7A7C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A7C" w:rsidRPr="002F1E60" w:rsidRDefault="003A7A7C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A7C" w:rsidRPr="002F1E60" w:rsidRDefault="003A7A7C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A7C" w:rsidRPr="002F1E60" w:rsidRDefault="003A7A7C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3A7A7C" w:rsidRPr="002F1E60" w:rsidRDefault="003A7A7C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A7C" w:rsidRPr="002F1E60" w:rsidRDefault="003A7A7C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3A7A7C" w:rsidRPr="002F1E60" w:rsidRDefault="003A7A7C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A7C" w:rsidRPr="002F1E60" w:rsidRDefault="003A7A7C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A7C" w:rsidRPr="002F1E60" w:rsidRDefault="003A7A7C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A7C" w:rsidRPr="002F1E60" w:rsidRDefault="003A7A7C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29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A7C" w:rsidRPr="002F1E60" w:rsidRDefault="003A7A7C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A7A7C" w:rsidRPr="002F1E60" w:rsidRDefault="003A7A7C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A7A7C" w:rsidRPr="002F1E60" w:rsidRDefault="003A7A7C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3A7A7C" w:rsidRPr="002F1E60" w:rsidRDefault="003A7A7C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0"/>
        <w:gridCol w:w="1070"/>
        <w:gridCol w:w="1413"/>
        <w:gridCol w:w="758"/>
        <w:gridCol w:w="865"/>
        <w:gridCol w:w="1221"/>
        <w:gridCol w:w="1151"/>
        <w:gridCol w:w="1076"/>
        <w:gridCol w:w="925"/>
        <w:gridCol w:w="1271"/>
        <w:gridCol w:w="1142"/>
        <w:gridCol w:w="934"/>
        <w:gridCol w:w="1252"/>
        <w:gridCol w:w="1022"/>
      </w:tblGrid>
      <w:tr w:rsidR="003A7A7C" w:rsidRPr="002F1E60" w:rsidTr="00965663">
        <w:trPr>
          <w:tblHeader/>
        </w:trPr>
        <w:tc>
          <w:tcPr>
            <w:tcW w:w="518" w:type="pct"/>
            <w:tcMar>
              <w:left w:w="57" w:type="dxa"/>
              <w:right w:w="57" w:type="dxa"/>
            </w:tcMar>
          </w:tcPr>
          <w:p w:rsidR="003A7A7C" w:rsidRPr="003F4971" w:rsidRDefault="003A7A7C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3A7A7C" w:rsidRPr="003F4971" w:rsidRDefault="003A7A7C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3A7A7C" w:rsidRPr="003F4971" w:rsidRDefault="003A7A7C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1" w:type="pct"/>
            <w:tcMar>
              <w:left w:w="57" w:type="dxa"/>
              <w:right w:w="57" w:type="dxa"/>
            </w:tcMar>
          </w:tcPr>
          <w:p w:rsidR="003A7A7C" w:rsidRPr="003F4971" w:rsidRDefault="003A7A7C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</w:tcPr>
          <w:p w:rsidR="003A7A7C" w:rsidRPr="003F4971" w:rsidRDefault="003A7A7C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3A7A7C" w:rsidRPr="003F4971" w:rsidRDefault="003A7A7C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3A7A7C" w:rsidRPr="003F4971" w:rsidRDefault="003A7A7C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3A7A7C" w:rsidRPr="003F4971" w:rsidRDefault="003A7A7C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3A7A7C" w:rsidRPr="003F4971" w:rsidRDefault="003A7A7C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04" w:type="pct"/>
          </w:tcPr>
          <w:p w:rsidR="003A7A7C" w:rsidRPr="003F4971" w:rsidRDefault="003A7A7C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3" w:type="pct"/>
          </w:tcPr>
          <w:p w:rsidR="003A7A7C" w:rsidRPr="003F4971" w:rsidRDefault="003A7A7C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97" w:type="pct"/>
          </w:tcPr>
          <w:p w:rsidR="003A7A7C" w:rsidRPr="003F4971" w:rsidRDefault="003A7A7C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3A7A7C" w:rsidRPr="003F4971" w:rsidRDefault="003A7A7C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3A7A7C" w:rsidRPr="003F4971" w:rsidRDefault="003A7A7C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3A7A7C" w:rsidRPr="00216229" w:rsidTr="001854FA">
        <w:trPr>
          <w:trHeight w:val="616"/>
        </w:trPr>
        <w:tc>
          <w:tcPr>
            <w:tcW w:w="518" w:type="pct"/>
            <w:tcMar>
              <w:left w:w="57" w:type="dxa"/>
              <w:right w:w="57" w:type="dxa"/>
            </w:tcMar>
          </w:tcPr>
          <w:p w:rsidR="003A7A7C" w:rsidRPr="002F2B0F" w:rsidRDefault="003A7A7C" w:rsidP="00ED50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F2B0F">
              <w:rPr>
                <w:sz w:val="18"/>
                <w:szCs w:val="18"/>
              </w:rPr>
              <w:t>ВАЛУЙСКИХ Александр</w:t>
            </w:r>
          </w:p>
          <w:p w:rsidR="003A7A7C" w:rsidRPr="002F2B0F" w:rsidRDefault="003A7A7C" w:rsidP="00ED50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F2B0F">
              <w:rPr>
                <w:sz w:val="18"/>
                <w:szCs w:val="18"/>
              </w:rPr>
              <w:t>Иванович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2B0F">
              <w:rPr>
                <w:sz w:val="18"/>
                <w:szCs w:val="18"/>
              </w:rPr>
              <w:t>Земельный участок</w:t>
            </w: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9B16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2B0F">
              <w:rPr>
                <w:sz w:val="18"/>
                <w:szCs w:val="18"/>
              </w:rPr>
              <w:t>Земельный участок</w:t>
            </w: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9B16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2B0F">
              <w:rPr>
                <w:sz w:val="18"/>
                <w:szCs w:val="18"/>
              </w:rPr>
              <w:t>Земельный участок</w:t>
            </w: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9B16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2B0F">
              <w:rPr>
                <w:sz w:val="18"/>
                <w:szCs w:val="18"/>
              </w:rPr>
              <w:t>Земельный участок</w:t>
            </w: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9B16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2B0F">
              <w:rPr>
                <w:sz w:val="18"/>
                <w:szCs w:val="18"/>
              </w:rPr>
              <w:t>Земельный участок</w:t>
            </w: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2B0F">
              <w:rPr>
                <w:sz w:val="18"/>
                <w:szCs w:val="18"/>
              </w:rPr>
              <w:t>Жилой дом</w:t>
            </w:r>
          </w:p>
          <w:p w:rsidR="003A7A7C" w:rsidRPr="002F2B0F" w:rsidRDefault="003A7A7C" w:rsidP="009B16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2B0F">
              <w:rPr>
                <w:sz w:val="18"/>
                <w:szCs w:val="18"/>
              </w:rPr>
              <w:t>Жилой дом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3A7A7C" w:rsidRPr="002F2B0F" w:rsidRDefault="003A7A7C" w:rsidP="00943D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2B0F">
              <w:rPr>
                <w:sz w:val="18"/>
                <w:szCs w:val="18"/>
              </w:rPr>
              <w:t>Долевая, 1/2</w:t>
            </w: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2B0F">
              <w:rPr>
                <w:sz w:val="18"/>
                <w:szCs w:val="18"/>
              </w:rPr>
              <w:t>Индивидуальная</w:t>
            </w: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2B0F">
              <w:rPr>
                <w:sz w:val="18"/>
                <w:szCs w:val="18"/>
              </w:rPr>
              <w:t>Индивидуальная</w:t>
            </w: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2B0F">
              <w:rPr>
                <w:sz w:val="18"/>
                <w:szCs w:val="18"/>
              </w:rPr>
              <w:t>Индивидуальная</w:t>
            </w: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2B0F">
              <w:rPr>
                <w:sz w:val="18"/>
                <w:szCs w:val="18"/>
              </w:rPr>
              <w:t>Индивидуальная</w:t>
            </w: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9B16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2B0F">
              <w:rPr>
                <w:sz w:val="18"/>
                <w:szCs w:val="18"/>
              </w:rPr>
              <w:t>Индивидуальная</w:t>
            </w: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943D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2B0F">
              <w:rPr>
                <w:sz w:val="18"/>
                <w:szCs w:val="18"/>
              </w:rPr>
              <w:t>Долевая, 1/2</w:t>
            </w:r>
          </w:p>
        </w:tc>
        <w:tc>
          <w:tcPr>
            <w:tcW w:w="241" w:type="pct"/>
            <w:tcMar>
              <w:left w:w="57" w:type="dxa"/>
              <w:right w:w="57" w:type="dxa"/>
            </w:tcMar>
          </w:tcPr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2B0F">
              <w:rPr>
                <w:sz w:val="18"/>
                <w:szCs w:val="18"/>
              </w:rPr>
              <w:t>800,0</w:t>
            </w: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2B0F">
              <w:rPr>
                <w:sz w:val="18"/>
                <w:szCs w:val="18"/>
              </w:rPr>
              <w:t>4400,0</w:t>
            </w: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2B0F">
              <w:rPr>
                <w:sz w:val="18"/>
                <w:szCs w:val="18"/>
              </w:rPr>
              <w:t>27680000,0</w:t>
            </w: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2B0F">
              <w:rPr>
                <w:sz w:val="18"/>
                <w:szCs w:val="18"/>
              </w:rPr>
              <w:t>1827900,0</w:t>
            </w: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2B0F">
              <w:rPr>
                <w:sz w:val="18"/>
                <w:szCs w:val="18"/>
              </w:rPr>
              <w:t>10600,0</w:t>
            </w: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2B0F">
              <w:rPr>
                <w:sz w:val="18"/>
                <w:szCs w:val="18"/>
              </w:rPr>
              <w:t>51,5</w:t>
            </w: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2B0F">
              <w:rPr>
                <w:sz w:val="18"/>
                <w:szCs w:val="18"/>
              </w:rPr>
              <w:t>111,5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</w:tcPr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2B0F">
              <w:rPr>
                <w:sz w:val="18"/>
                <w:szCs w:val="18"/>
              </w:rPr>
              <w:t>Россия</w:t>
            </w: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2B0F">
              <w:rPr>
                <w:sz w:val="18"/>
                <w:szCs w:val="18"/>
              </w:rPr>
              <w:t>Россия</w:t>
            </w: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9B16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2B0F">
              <w:rPr>
                <w:sz w:val="18"/>
                <w:szCs w:val="18"/>
              </w:rPr>
              <w:t>Россия</w:t>
            </w: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054F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2B0F">
              <w:rPr>
                <w:sz w:val="18"/>
                <w:szCs w:val="18"/>
              </w:rPr>
              <w:t>Россия</w:t>
            </w: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054F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2B0F">
              <w:rPr>
                <w:sz w:val="18"/>
                <w:szCs w:val="18"/>
              </w:rPr>
              <w:t>Россия</w:t>
            </w: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054F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2B0F">
              <w:rPr>
                <w:sz w:val="18"/>
                <w:szCs w:val="18"/>
              </w:rPr>
              <w:t>Россия</w:t>
            </w:r>
          </w:p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054F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2B0F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3A7A7C" w:rsidRPr="002F2B0F" w:rsidRDefault="003A7A7C" w:rsidP="00A341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3A7A7C" w:rsidRPr="002F2B0F" w:rsidRDefault="003A7A7C" w:rsidP="00A341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</w:tcPr>
          <w:p w:rsidR="003A7A7C" w:rsidRPr="002F2B0F" w:rsidRDefault="003A7A7C" w:rsidP="00A34103">
            <w:pPr>
              <w:jc w:val="center"/>
              <w:rPr>
                <w:sz w:val="18"/>
                <w:szCs w:val="18"/>
              </w:rPr>
            </w:pPr>
            <w:r w:rsidRPr="002F2B0F">
              <w:rPr>
                <w:sz w:val="18"/>
                <w:szCs w:val="18"/>
              </w:rPr>
              <w:t>Автомобиль легковой</w:t>
            </w:r>
          </w:p>
          <w:p w:rsidR="003A7A7C" w:rsidRPr="002F2B0F" w:rsidRDefault="003A7A7C" w:rsidP="00A34103">
            <w:pPr>
              <w:jc w:val="center"/>
              <w:rPr>
                <w:sz w:val="18"/>
                <w:szCs w:val="18"/>
              </w:rPr>
            </w:pPr>
            <w:r w:rsidRPr="002F2B0F">
              <w:rPr>
                <w:sz w:val="18"/>
                <w:szCs w:val="18"/>
              </w:rPr>
              <w:t>(индивид</w:t>
            </w:r>
            <w:r w:rsidRPr="002F2B0F">
              <w:rPr>
                <w:sz w:val="18"/>
                <w:szCs w:val="18"/>
              </w:rPr>
              <w:t>у</w:t>
            </w:r>
            <w:r w:rsidRPr="002F2B0F">
              <w:rPr>
                <w:sz w:val="18"/>
                <w:szCs w:val="18"/>
              </w:rPr>
              <w:t>альная со</w:t>
            </w:r>
            <w:r w:rsidRPr="002F2B0F">
              <w:rPr>
                <w:sz w:val="18"/>
                <w:szCs w:val="18"/>
              </w:rPr>
              <w:t>б</w:t>
            </w:r>
            <w:r w:rsidRPr="002F2B0F">
              <w:rPr>
                <w:sz w:val="18"/>
                <w:szCs w:val="18"/>
              </w:rPr>
              <w:t>ственность)</w:t>
            </w:r>
          </w:p>
          <w:p w:rsidR="003A7A7C" w:rsidRPr="002F2B0F" w:rsidRDefault="003A7A7C" w:rsidP="00A34103">
            <w:pPr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557E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2B0F">
              <w:rPr>
                <w:sz w:val="18"/>
                <w:szCs w:val="18"/>
              </w:rPr>
              <w:t xml:space="preserve"> Мототран</w:t>
            </w:r>
            <w:r w:rsidRPr="002F2B0F">
              <w:rPr>
                <w:sz w:val="18"/>
                <w:szCs w:val="18"/>
              </w:rPr>
              <w:t>с</w:t>
            </w:r>
            <w:r w:rsidRPr="002F2B0F">
              <w:rPr>
                <w:sz w:val="18"/>
                <w:szCs w:val="18"/>
              </w:rPr>
              <w:t>портные</w:t>
            </w:r>
          </w:p>
          <w:p w:rsidR="003A7A7C" w:rsidRPr="002F2B0F" w:rsidRDefault="003A7A7C" w:rsidP="007E08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2B0F">
              <w:rPr>
                <w:sz w:val="18"/>
                <w:szCs w:val="18"/>
              </w:rPr>
              <w:t>средства (индивид</w:t>
            </w:r>
            <w:r w:rsidRPr="002F2B0F">
              <w:rPr>
                <w:sz w:val="18"/>
                <w:szCs w:val="18"/>
              </w:rPr>
              <w:t>у</w:t>
            </w:r>
            <w:r w:rsidRPr="002F2B0F">
              <w:rPr>
                <w:sz w:val="18"/>
                <w:szCs w:val="18"/>
              </w:rPr>
              <w:t>альная со</w:t>
            </w:r>
            <w:r w:rsidRPr="002F2B0F">
              <w:rPr>
                <w:sz w:val="18"/>
                <w:szCs w:val="18"/>
              </w:rPr>
              <w:t>б</w:t>
            </w:r>
            <w:r w:rsidRPr="002F2B0F">
              <w:rPr>
                <w:sz w:val="18"/>
                <w:szCs w:val="18"/>
              </w:rPr>
              <w:t>ственность)</w:t>
            </w:r>
          </w:p>
        </w:tc>
        <w:tc>
          <w:tcPr>
            <w:tcW w:w="363" w:type="pct"/>
          </w:tcPr>
          <w:p w:rsidR="003A7A7C" w:rsidRPr="002F2B0F" w:rsidRDefault="003A7A7C" w:rsidP="00A34103">
            <w:pPr>
              <w:jc w:val="center"/>
              <w:rPr>
                <w:sz w:val="18"/>
                <w:szCs w:val="18"/>
              </w:rPr>
            </w:pPr>
            <w:r w:rsidRPr="002F2B0F">
              <w:rPr>
                <w:sz w:val="18"/>
                <w:szCs w:val="18"/>
                <w:lang w:val="en-US"/>
              </w:rPr>
              <w:t>RENAULT</w:t>
            </w:r>
            <w:r w:rsidRPr="002F2B0F">
              <w:rPr>
                <w:sz w:val="18"/>
                <w:szCs w:val="18"/>
              </w:rPr>
              <w:t xml:space="preserve"> </w:t>
            </w:r>
            <w:r w:rsidRPr="002F2B0F">
              <w:rPr>
                <w:sz w:val="18"/>
                <w:szCs w:val="18"/>
                <w:lang w:val="en-US"/>
              </w:rPr>
              <w:t>KAPTUR</w:t>
            </w:r>
          </w:p>
          <w:p w:rsidR="003A7A7C" w:rsidRPr="002F2B0F" w:rsidRDefault="003A7A7C" w:rsidP="00A34103">
            <w:pPr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A34103">
            <w:pPr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A34103">
            <w:pPr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A34103">
            <w:pPr>
              <w:jc w:val="center"/>
              <w:rPr>
                <w:sz w:val="18"/>
                <w:szCs w:val="18"/>
              </w:rPr>
            </w:pPr>
          </w:p>
          <w:p w:rsidR="003A7A7C" w:rsidRPr="002F2B0F" w:rsidRDefault="003A7A7C" w:rsidP="00A34103">
            <w:pPr>
              <w:jc w:val="center"/>
              <w:rPr>
                <w:sz w:val="18"/>
                <w:szCs w:val="18"/>
              </w:rPr>
            </w:pPr>
            <w:r w:rsidRPr="002F2B0F">
              <w:rPr>
                <w:sz w:val="18"/>
                <w:szCs w:val="18"/>
              </w:rPr>
              <w:t>Мотоцикл Минск ММВЗ</w:t>
            </w:r>
          </w:p>
        </w:tc>
        <w:tc>
          <w:tcPr>
            <w:tcW w:w="297" w:type="pct"/>
          </w:tcPr>
          <w:p w:rsidR="003A7A7C" w:rsidRPr="002F2B0F" w:rsidRDefault="003A7A7C" w:rsidP="00A341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3A7A7C" w:rsidRPr="002F2B0F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2B0F">
              <w:rPr>
                <w:sz w:val="18"/>
                <w:szCs w:val="18"/>
              </w:rPr>
              <w:t>1 108 008,36</w:t>
            </w:r>
            <w:bookmarkStart w:id="0" w:name="_GoBack"/>
            <w:bookmarkEnd w:id="0"/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3A7A7C" w:rsidRPr="00596D41" w:rsidRDefault="003A7A7C" w:rsidP="00A34103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3A7A7C" w:rsidRPr="00DF30CE" w:rsidTr="001854FA">
        <w:trPr>
          <w:trHeight w:val="616"/>
        </w:trPr>
        <w:tc>
          <w:tcPr>
            <w:tcW w:w="518" w:type="pct"/>
            <w:tcMar>
              <w:left w:w="57" w:type="dxa"/>
              <w:right w:w="57" w:type="dxa"/>
            </w:tcMar>
          </w:tcPr>
          <w:p w:rsidR="003A7A7C" w:rsidRPr="00216229" w:rsidRDefault="003A7A7C" w:rsidP="00ED50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16229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3A7A7C" w:rsidRPr="00216229" w:rsidRDefault="003A7A7C" w:rsidP="002C42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6229">
              <w:rPr>
                <w:sz w:val="18"/>
                <w:szCs w:val="18"/>
              </w:rPr>
              <w:t>Земельный участок</w:t>
            </w:r>
          </w:p>
          <w:p w:rsidR="003A7A7C" w:rsidRDefault="003A7A7C" w:rsidP="0096566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A7A7C" w:rsidRDefault="003A7A7C" w:rsidP="002C42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1609">
              <w:rPr>
                <w:sz w:val="18"/>
                <w:szCs w:val="18"/>
              </w:rPr>
              <w:t>Жилой дом</w:t>
            </w:r>
          </w:p>
          <w:p w:rsidR="003A7A7C" w:rsidRPr="00216229" w:rsidRDefault="003A7A7C" w:rsidP="002C42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3A7A7C" w:rsidRPr="00216229" w:rsidRDefault="003A7A7C" w:rsidP="00F118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1/2</w:t>
            </w:r>
          </w:p>
          <w:p w:rsidR="003A7A7C" w:rsidRDefault="003A7A7C" w:rsidP="00F118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F1188B" w:rsidRDefault="003A7A7C" w:rsidP="00F118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  <w:lang w:val="en-US"/>
              </w:rPr>
              <w:t>олевая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1/2</w:t>
            </w:r>
          </w:p>
        </w:tc>
        <w:tc>
          <w:tcPr>
            <w:tcW w:w="241" w:type="pct"/>
            <w:tcMar>
              <w:left w:w="57" w:type="dxa"/>
              <w:right w:w="57" w:type="dxa"/>
            </w:tcMar>
          </w:tcPr>
          <w:p w:rsidR="003A7A7C" w:rsidRPr="00216229" w:rsidRDefault="003A7A7C" w:rsidP="002C42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6229">
              <w:rPr>
                <w:sz w:val="18"/>
                <w:szCs w:val="18"/>
              </w:rPr>
              <w:t>800,0</w:t>
            </w:r>
          </w:p>
          <w:p w:rsidR="003A7A7C" w:rsidRPr="00216229" w:rsidRDefault="003A7A7C" w:rsidP="002C42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216229" w:rsidRDefault="003A7A7C" w:rsidP="002C42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216229" w:rsidRDefault="003A7A7C" w:rsidP="002C42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111,5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</w:tcPr>
          <w:p w:rsidR="003A7A7C" w:rsidRPr="00216229" w:rsidRDefault="003A7A7C" w:rsidP="002C42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6229">
              <w:rPr>
                <w:sz w:val="18"/>
                <w:szCs w:val="18"/>
              </w:rPr>
              <w:t>Россия</w:t>
            </w:r>
          </w:p>
          <w:p w:rsidR="003A7A7C" w:rsidRPr="00216229" w:rsidRDefault="003A7A7C" w:rsidP="002C42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216229" w:rsidRDefault="003A7A7C" w:rsidP="002C42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7A7C" w:rsidRPr="00216229" w:rsidRDefault="003A7A7C" w:rsidP="009656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6229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3A7A7C" w:rsidRPr="00216229" w:rsidRDefault="003A7A7C" w:rsidP="00A341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3A7A7C" w:rsidRPr="00216229" w:rsidRDefault="003A7A7C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3A7A7C" w:rsidRPr="00216229" w:rsidRDefault="003A7A7C" w:rsidP="00837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3A7A7C" w:rsidRPr="00216229" w:rsidRDefault="003A7A7C" w:rsidP="00837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</w:tcPr>
          <w:p w:rsidR="003A7A7C" w:rsidRPr="00216229" w:rsidRDefault="003A7A7C" w:rsidP="00A341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</w:tcPr>
          <w:p w:rsidR="003A7A7C" w:rsidRPr="00216229" w:rsidRDefault="003A7A7C" w:rsidP="00A3410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" w:type="pct"/>
          </w:tcPr>
          <w:p w:rsidR="003A7A7C" w:rsidRPr="00216229" w:rsidRDefault="003A7A7C" w:rsidP="00837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3A7A7C" w:rsidRPr="007C0E68" w:rsidRDefault="003A7A7C" w:rsidP="009656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233 862,54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3A7A7C" w:rsidRPr="00216229" w:rsidRDefault="003A7A7C" w:rsidP="00837951">
            <w:pPr>
              <w:jc w:val="center"/>
              <w:rPr>
                <w:sz w:val="18"/>
                <w:szCs w:val="18"/>
              </w:rPr>
            </w:pPr>
          </w:p>
        </w:tc>
      </w:tr>
    </w:tbl>
    <w:p w:rsidR="003A7A7C" w:rsidRPr="00DF30CE" w:rsidRDefault="003A7A7C" w:rsidP="008A0374">
      <w:pPr>
        <w:ind w:left="-709" w:firstLine="283"/>
        <w:rPr>
          <w:sz w:val="18"/>
          <w:szCs w:val="18"/>
        </w:rPr>
      </w:pPr>
    </w:p>
    <w:sectPr w:rsidR="003A7A7C" w:rsidRPr="00DF30CE" w:rsidSect="00B33265">
      <w:footerReference w:type="default" r:id="rId7"/>
      <w:pgSz w:w="16838" w:h="11906" w:orient="landscape"/>
      <w:pgMar w:top="709" w:right="822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A7C" w:rsidRDefault="003A7A7C" w:rsidP="0091628A">
      <w:r>
        <w:separator/>
      </w:r>
    </w:p>
  </w:endnote>
  <w:endnote w:type="continuationSeparator" w:id="0">
    <w:p w:rsidR="003A7A7C" w:rsidRDefault="003A7A7C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A7C" w:rsidRPr="0091628A" w:rsidRDefault="003A7A7C">
    <w:pPr>
      <w:pStyle w:val="Footer"/>
      <w:jc w:val="right"/>
      <w:rPr>
        <w:sz w:val="18"/>
        <w:szCs w:val="18"/>
      </w:rPr>
    </w:pPr>
    <w:r w:rsidRPr="0091628A">
      <w:rPr>
        <w:sz w:val="18"/>
        <w:szCs w:val="18"/>
      </w:rPr>
      <w:fldChar w:fldCharType="begin"/>
    </w:r>
    <w:r w:rsidRPr="0091628A">
      <w:rPr>
        <w:sz w:val="18"/>
        <w:szCs w:val="18"/>
      </w:rPr>
      <w:instrText>PAGE   \* MERGEFORMAT</w:instrText>
    </w:r>
    <w:r w:rsidRPr="0091628A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91628A">
      <w:rPr>
        <w:sz w:val="18"/>
        <w:szCs w:val="18"/>
      </w:rPr>
      <w:fldChar w:fldCharType="end"/>
    </w:r>
  </w:p>
  <w:p w:rsidR="003A7A7C" w:rsidRDefault="003A7A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A7C" w:rsidRDefault="003A7A7C" w:rsidP="0091628A">
      <w:r>
        <w:separator/>
      </w:r>
    </w:p>
  </w:footnote>
  <w:footnote w:type="continuationSeparator" w:id="0">
    <w:p w:rsidR="003A7A7C" w:rsidRDefault="003A7A7C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1.75pt;height:17.25pt" o:bullet="t">
        <v:imagedata r:id="rId1" o:title=""/>
      </v:shape>
    </w:pict>
  </w:numPicBullet>
  <w:abstractNum w:abstractNumId="0">
    <w:nsid w:val="054021C2"/>
    <w:multiLevelType w:val="hybridMultilevel"/>
    <w:tmpl w:val="C4BA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abstractNum w:abstractNumId="2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5A60B3"/>
    <w:multiLevelType w:val="hybridMultilevel"/>
    <w:tmpl w:val="F52E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1E3"/>
    <w:rsid w:val="0000025F"/>
    <w:rsid w:val="00004FA1"/>
    <w:rsid w:val="00005DF0"/>
    <w:rsid w:val="00006C56"/>
    <w:rsid w:val="00014853"/>
    <w:rsid w:val="00014B91"/>
    <w:rsid w:val="000179F0"/>
    <w:rsid w:val="00020A81"/>
    <w:rsid w:val="00026080"/>
    <w:rsid w:val="000321FB"/>
    <w:rsid w:val="000354CA"/>
    <w:rsid w:val="000451E3"/>
    <w:rsid w:val="000463F3"/>
    <w:rsid w:val="000516F4"/>
    <w:rsid w:val="000546B7"/>
    <w:rsid w:val="00054F1C"/>
    <w:rsid w:val="00064D26"/>
    <w:rsid w:val="000701B7"/>
    <w:rsid w:val="00070F5E"/>
    <w:rsid w:val="00073069"/>
    <w:rsid w:val="0007523B"/>
    <w:rsid w:val="00077F7E"/>
    <w:rsid w:val="00085F30"/>
    <w:rsid w:val="000A4F03"/>
    <w:rsid w:val="000B6D57"/>
    <w:rsid w:val="000B71AA"/>
    <w:rsid w:val="000C1BB0"/>
    <w:rsid w:val="000C2590"/>
    <w:rsid w:val="000C6F1A"/>
    <w:rsid w:val="000C7E85"/>
    <w:rsid w:val="000D3A83"/>
    <w:rsid w:val="000D3E92"/>
    <w:rsid w:val="000E08AC"/>
    <w:rsid w:val="000E1215"/>
    <w:rsid w:val="000E12E7"/>
    <w:rsid w:val="000E3BAB"/>
    <w:rsid w:val="000E6440"/>
    <w:rsid w:val="000F201A"/>
    <w:rsid w:val="000F2311"/>
    <w:rsid w:val="000F32FE"/>
    <w:rsid w:val="000F37B5"/>
    <w:rsid w:val="00105260"/>
    <w:rsid w:val="001054D1"/>
    <w:rsid w:val="00105733"/>
    <w:rsid w:val="00106072"/>
    <w:rsid w:val="00107274"/>
    <w:rsid w:val="00107729"/>
    <w:rsid w:val="0011057C"/>
    <w:rsid w:val="00110872"/>
    <w:rsid w:val="00112052"/>
    <w:rsid w:val="00115009"/>
    <w:rsid w:val="00115CBB"/>
    <w:rsid w:val="0012267F"/>
    <w:rsid w:val="0012370F"/>
    <w:rsid w:val="00125577"/>
    <w:rsid w:val="001277F4"/>
    <w:rsid w:val="00131505"/>
    <w:rsid w:val="00140FEA"/>
    <w:rsid w:val="00142C5E"/>
    <w:rsid w:val="00143389"/>
    <w:rsid w:val="00161690"/>
    <w:rsid w:val="00164DED"/>
    <w:rsid w:val="00165B1D"/>
    <w:rsid w:val="00167CA8"/>
    <w:rsid w:val="001726E4"/>
    <w:rsid w:val="00173E32"/>
    <w:rsid w:val="00174B2F"/>
    <w:rsid w:val="00182328"/>
    <w:rsid w:val="001840F5"/>
    <w:rsid w:val="001854FA"/>
    <w:rsid w:val="0018598E"/>
    <w:rsid w:val="0018797B"/>
    <w:rsid w:val="00193555"/>
    <w:rsid w:val="00194EF8"/>
    <w:rsid w:val="00196922"/>
    <w:rsid w:val="001A133E"/>
    <w:rsid w:val="001A176F"/>
    <w:rsid w:val="001A4362"/>
    <w:rsid w:val="001A779D"/>
    <w:rsid w:val="001B6C42"/>
    <w:rsid w:val="001C2509"/>
    <w:rsid w:val="001C3B84"/>
    <w:rsid w:val="001C6F20"/>
    <w:rsid w:val="001D082B"/>
    <w:rsid w:val="001D229D"/>
    <w:rsid w:val="001D260D"/>
    <w:rsid w:val="001D3D21"/>
    <w:rsid w:val="001D6001"/>
    <w:rsid w:val="001D7E32"/>
    <w:rsid w:val="001E3B84"/>
    <w:rsid w:val="001E40C8"/>
    <w:rsid w:val="001E6C74"/>
    <w:rsid w:val="00200510"/>
    <w:rsid w:val="00201FB3"/>
    <w:rsid w:val="002048EF"/>
    <w:rsid w:val="002051AC"/>
    <w:rsid w:val="00206929"/>
    <w:rsid w:val="00212E84"/>
    <w:rsid w:val="00214B86"/>
    <w:rsid w:val="00216229"/>
    <w:rsid w:val="002175BF"/>
    <w:rsid w:val="002215B3"/>
    <w:rsid w:val="00221B97"/>
    <w:rsid w:val="002223FB"/>
    <w:rsid w:val="00227DA8"/>
    <w:rsid w:val="00233F5B"/>
    <w:rsid w:val="00236CA7"/>
    <w:rsid w:val="002464B3"/>
    <w:rsid w:val="0024781E"/>
    <w:rsid w:val="002509D1"/>
    <w:rsid w:val="002524B1"/>
    <w:rsid w:val="002535CA"/>
    <w:rsid w:val="00253E01"/>
    <w:rsid w:val="002545B3"/>
    <w:rsid w:val="00254E92"/>
    <w:rsid w:val="002554DB"/>
    <w:rsid w:val="00255828"/>
    <w:rsid w:val="00257527"/>
    <w:rsid w:val="002631FA"/>
    <w:rsid w:val="00265167"/>
    <w:rsid w:val="00266C20"/>
    <w:rsid w:val="00267A0A"/>
    <w:rsid w:val="00271FCC"/>
    <w:rsid w:val="00273B43"/>
    <w:rsid w:val="00275B7E"/>
    <w:rsid w:val="002770BC"/>
    <w:rsid w:val="00277B22"/>
    <w:rsid w:val="00282078"/>
    <w:rsid w:val="002905DA"/>
    <w:rsid w:val="00292E29"/>
    <w:rsid w:val="00293892"/>
    <w:rsid w:val="00294DB9"/>
    <w:rsid w:val="00294EAF"/>
    <w:rsid w:val="00297F7D"/>
    <w:rsid w:val="002A4A00"/>
    <w:rsid w:val="002B1352"/>
    <w:rsid w:val="002B4173"/>
    <w:rsid w:val="002C209F"/>
    <w:rsid w:val="002C2A58"/>
    <w:rsid w:val="002C42CC"/>
    <w:rsid w:val="002C5411"/>
    <w:rsid w:val="002C6C19"/>
    <w:rsid w:val="002C77C7"/>
    <w:rsid w:val="002D0A68"/>
    <w:rsid w:val="002D1396"/>
    <w:rsid w:val="002D1975"/>
    <w:rsid w:val="002E5B49"/>
    <w:rsid w:val="002E7A75"/>
    <w:rsid w:val="002F1094"/>
    <w:rsid w:val="002F1E60"/>
    <w:rsid w:val="002F1F96"/>
    <w:rsid w:val="002F23DE"/>
    <w:rsid w:val="002F2410"/>
    <w:rsid w:val="002F2B0F"/>
    <w:rsid w:val="002F4703"/>
    <w:rsid w:val="003068FB"/>
    <w:rsid w:val="00306F40"/>
    <w:rsid w:val="00315E4C"/>
    <w:rsid w:val="00317105"/>
    <w:rsid w:val="003361EA"/>
    <w:rsid w:val="0033623C"/>
    <w:rsid w:val="0034522A"/>
    <w:rsid w:val="0034548B"/>
    <w:rsid w:val="00346539"/>
    <w:rsid w:val="00356988"/>
    <w:rsid w:val="003626ED"/>
    <w:rsid w:val="00372821"/>
    <w:rsid w:val="00376888"/>
    <w:rsid w:val="00376E50"/>
    <w:rsid w:val="00382BB6"/>
    <w:rsid w:val="003850E8"/>
    <w:rsid w:val="00386CAA"/>
    <w:rsid w:val="00387F97"/>
    <w:rsid w:val="00391527"/>
    <w:rsid w:val="00394DAE"/>
    <w:rsid w:val="003A1B59"/>
    <w:rsid w:val="003A271D"/>
    <w:rsid w:val="003A4760"/>
    <w:rsid w:val="003A5598"/>
    <w:rsid w:val="003A70CC"/>
    <w:rsid w:val="003A7A3C"/>
    <w:rsid w:val="003A7A7C"/>
    <w:rsid w:val="003B1C1D"/>
    <w:rsid w:val="003B21E5"/>
    <w:rsid w:val="003C6981"/>
    <w:rsid w:val="003C782C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4035D5"/>
    <w:rsid w:val="00404032"/>
    <w:rsid w:val="00404D73"/>
    <w:rsid w:val="004062D6"/>
    <w:rsid w:val="00406E68"/>
    <w:rsid w:val="0041261B"/>
    <w:rsid w:val="00421AC7"/>
    <w:rsid w:val="00421E4A"/>
    <w:rsid w:val="00423422"/>
    <w:rsid w:val="00425A65"/>
    <w:rsid w:val="0043217E"/>
    <w:rsid w:val="00433C80"/>
    <w:rsid w:val="004343D5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2B1"/>
    <w:rsid w:val="00455634"/>
    <w:rsid w:val="004556FA"/>
    <w:rsid w:val="00455CBE"/>
    <w:rsid w:val="004606D3"/>
    <w:rsid w:val="004610E5"/>
    <w:rsid w:val="00462DC9"/>
    <w:rsid w:val="004665BD"/>
    <w:rsid w:val="00467C34"/>
    <w:rsid w:val="00471C16"/>
    <w:rsid w:val="00471D6A"/>
    <w:rsid w:val="00477D27"/>
    <w:rsid w:val="0048342A"/>
    <w:rsid w:val="00486193"/>
    <w:rsid w:val="00491563"/>
    <w:rsid w:val="00492436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54D6"/>
    <w:rsid w:val="004C61FE"/>
    <w:rsid w:val="004D383F"/>
    <w:rsid w:val="004D453D"/>
    <w:rsid w:val="004D6EC4"/>
    <w:rsid w:val="004D7B5B"/>
    <w:rsid w:val="004E5BEC"/>
    <w:rsid w:val="004E6917"/>
    <w:rsid w:val="004F0C9D"/>
    <w:rsid w:val="004F2F50"/>
    <w:rsid w:val="004F3A75"/>
    <w:rsid w:val="004F6AE0"/>
    <w:rsid w:val="004F744B"/>
    <w:rsid w:val="00500527"/>
    <w:rsid w:val="00501F90"/>
    <w:rsid w:val="00504050"/>
    <w:rsid w:val="00504C81"/>
    <w:rsid w:val="00504D6B"/>
    <w:rsid w:val="0050679C"/>
    <w:rsid w:val="005111EA"/>
    <w:rsid w:val="00514748"/>
    <w:rsid w:val="0051615D"/>
    <w:rsid w:val="0052289A"/>
    <w:rsid w:val="00525F24"/>
    <w:rsid w:val="00530F57"/>
    <w:rsid w:val="005327E7"/>
    <w:rsid w:val="00534EAB"/>
    <w:rsid w:val="00536C45"/>
    <w:rsid w:val="005434D2"/>
    <w:rsid w:val="00554A7F"/>
    <w:rsid w:val="00554AB4"/>
    <w:rsid w:val="00555BC9"/>
    <w:rsid w:val="00557D33"/>
    <w:rsid w:val="00557E77"/>
    <w:rsid w:val="005673F6"/>
    <w:rsid w:val="00571095"/>
    <w:rsid w:val="00576E36"/>
    <w:rsid w:val="005819ED"/>
    <w:rsid w:val="00583A3D"/>
    <w:rsid w:val="005915EC"/>
    <w:rsid w:val="00592C84"/>
    <w:rsid w:val="00595B3E"/>
    <w:rsid w:val="00596D41"/>
    <w:rsid w:val="005A0427"/>
    <w:rsid w:val="005A44ED"/>
    <w:rsid w:val="005A4CA0"/>
    <w:rsid w:val="005B39AE"/>
    <w:rsid w:val="005B568B"/>
    <w:rsid w:val="005C3441"/>
    <w:rsid w:val="005D07E1"/>
    <w:rsid w:val="005D1A13"/>
    <w:rsid w:val="005D2AB7"/>
    <w:rsid w:val="005D31A0"/>
    <w:rsid w:val="005D3E6E"/>
    <w:rsid w:val="005D4188"/>
    <w:rsid w:val="005D4975"/>
    <w:rsid w:val="005D5DCF"/>
    <w:rsid w:val="005D629A"/>
    <w:rsid w:val="005E0264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4808"/>
    <w:rsid w:val="005F5721"/>
    <w:rsid w:val="005F7687"/>
    <w:rsid w:val="00604FAF"/>
    <w:rsid w:val="00606BDB"/>
    <w:rsid w:val="006102A3"/>
    <w:rsid w:val="0061240D"/>
    <w:rsid w:val="00612551"/>
    <w:rsid w:val="0062280F"/>
    <w:rsid w:val="00625505"/>
    <w:rsid w:val="00625862"/>
    <w:rsid w:val="0062723F"/>
    <w:rsid w:val="00627519"/>
    <w:rsid w:val="00627571"/>
    <w:rsid w:val="00632414"/>
    <w:rsid w:val="00632518"/>
    <w:rsid w:val="006333B3"/>
    <w:rsid w:val="0063634C"/>
    <w:rsid w:val="006374F5"/>
    <w:rsid w:val="00642B40"/>
    <w:rsid w:val="00646A92"/>
    <w:rsid w:val="006531DC"/>
    <w:rsid w:val="00654916"/>
    <w:rsid w:val="00656CA5"/>
    <w:rsid w:val="00664AA1"/>
    <w:rsid w:val="00670A12"/>
    <w:rsid w:val="006754D3"/>
    <w:rsid w:val="00676477"/>
    <w:rsid w:val="00682C7D"/>
    <w:rsid w:val="00684E81"/>
    <w:rsid w:val="006852F2"/>
    <w:rsid w:val="00685537"/>
    <w:rsid w:val="006859BF"/>
    <w:rsid w:val="00685BB6"/>
    <w:rsid w:val="0068629E"/>
    <w:rsid w:val="00690D64"/>
    <w:rsid w:val="00691691"/>
    <w:rsid w:val="006A01FB"/>
    <w:rsid w:val="006A539B"/>
    <w:rsid w:val="006B07CE"/>
    <w:rsid w:val="006B7E25"/>
    <w:rsid w:val="006C10BE"/>
    <w:rsid w:val="006C239E"/>
    <w:rsid w:val="006C2DD1"/>
    <w:rsid w:val="006C5C1C"/>
    <w:rsid w:val="006C74A8"/>
    <w:rsid w:val="006D45A9"/>
    <w:rsid w:val="006D4C7C"/>
    <w:rsid w:val="006E2543"/>
    <w:rsid w:val="006E29A1"/>
    <w:rsid w:val="006E42E0"/>
    <w:rsid w:val="006F0A88"/>
    <w:rsid w:val="006F2040"/>
    <w:rsid w:val="006F215F"/>
    <w:rsid w:val="006F358E"/>
    <w:rsid w:val="007071DC"/>
    <w:rsid w:val="0071559A"/>
    <w:rsid w:val="0072440F"/>
    <w:rsid w:val="007244DC"/>
    <w:rsid w:val="0073014B"/>
    <w:rsid w:val="007304EE"/>
    <w:rsid w:val="0073506E"/>
    <w:rsid w:val="00737006"/>
    <w:rsid w:val="00742D6D"/>
    <w:rsid w:val="007442FA"/>
    <w:rsid w:val="00745AFF"/>
    <w:rsid w:val="007501E7"/>
    <w:rsid w:val="00754394"/>
    <w:rsid w:val="00754788"/>
    <w:rsid w:val="0076589B"/>
    <w:rsid w:val="00775B5F"/>
    <w:rsid w:val="00776E2D"/>
    <w:rsid w:val="00782397"/>
    <w:rsid w:val="00787604"/>
    <w:rsid w:val="00787837"/>
    <w:rsid w:val="0079201C"/>
    <w:rsid w:val="007930AF"/>
    <w:rsid w:val="00794C8D"/>
    <w:rsid w:val="007A210A"/>
    <w:rsid w:val="007A25BB"/>
    <w:rsid w:val="007A319D"/>
    <w:rsid w:val="007A5631"/>
    <w:rsid w:val="007A665E"/>
    <w:rsid w:val="007A74E7"/>
    <w:rsid w:val="007A7D12"/>
    <w:rsid w:val="007B0CE2"/>
    <w:rsid w:val="007C0BB4"/>
    <w:rsid w:val="007C0E68"/>
    <w:rsid w:val="007C1E16"/>
    <w:rsid w:val="007C2631"/>
    <w:rsid w:val="007C4764"/>
    <w:rsid w:val="007C4B91"/>
    <w:rsid w:val="007C770D"/>
    <w:rsid w:val="007D0F07"/>
    <w:rsid w:val="007D1B08"/>
    <w:rsid w:val="007D62BB"/>
    <w:rsid w:val="007E0804"/>
    <w:rsid w:val="007E15D5"/>
    <w:rsid w:val="007E5887"/>
    <w:rsid w:val="007E58C8"/>
    <w:rsid w:val="007F235A"/>
    <w:rsid w:val="007F3B98"/>
    <w:rsid w:val="007F4237"/>
    <w:rsid w:val="00801F19"/>
    <w:rsid w:val="008069BD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37951"/>
    <w:rsid w:val="0084040A"/>
    <w:rsid w:val="008418E3"/>
    <w:rsid w:val="00852611"/>
    <w:rsid w:val="00853229"/>
    <w:rsid w:val="00853A10"/>
    <w:rsid w:val="0085638F"/>
    <w:rsid w:val="00860F30"/>
    <w:rsid w:val="00862D1B"/>
    <w:rsid w:val="00863C29"/>
    <w:rsid w:val="00866913"/>
    <w:rsid w:val="00871B0F"/>
    <w:rsid w:val="008748DC"/>
    <w:rsid w:val="008827C8"/>
    <w:rsid w:val="00882F7C"/>
    <w:rsid w:val="008831E4"/>
    <w:rsid w:val="00884DD7"/>
    <w:rsid w:val="00894254"/>
    <w:rsid w:val="00894AEF"/>
    <w:rsid w:val="00895427"/>
    <w:rsid w:val="008974E1"/>
    <w:rsid w:val="008A0374"/>
    <w:rsid w:val="008A42E6"/>
    <w:rsid w:val="008B6418"/>
    <w:rsid w:val="008C14D5"/>
    <w:rsid w:val="008C2C21"/>
    <w:rsid w:val="008D28DC"/>
    <w:rsid w:val="008D2AA0"/>
    <w:rsid w:val="008D4069"/>
    <w:rsid w:val="008D6F75"/>
    <w:rsid w:val="008D76CB"/>
    <w:rsid w:val="008E04E5"/>
    <w:rsid w:val="008E3CEC"/>
    <w:rsid w:val="008E4557"/>
    <w:rsid w:val="008F3E83"/>
    <w:rsid w:val="00901511"/>
    <w:rsid w:val="009015FC"/>
    <w:rsid w:val="00914D7E"/>
    <w:rsid w:val="0091628A"/>
    <w:rsid w:val="00916A31"/>
    <w:rsid w:val="00920918"/>
    <w:rsid w:val="0092240F"/>
    <w:rsid w:val="00924CEE"/>
    <w:rsid w:val="00930ACC"/>
    <w:rsid w:val="0093518D"/>
    <w:rsid w:val="0093567F"/>
    <w:rsid w:val="00937B7E"/>
    <w:rsid w:val="00942747"/>
    <w:rsid w:val="00943D74"/>
    <w:rsid w:val="00953809"/>
    <w:rsid w:val="0095514B"/>
    <w:rsid w:val="00956519"/>
    <w:rsid w:val="00957ADC"/>
    <w:rsid w:val="00960A1A"/>
    <w:rsid w:val="00965663"/>
    <w:rsid w:val="0096650C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1609"/>
    <w:rsid w:val="009B3927"/>
    <w:rsid w:val="009B7AE3"/>
    <w:rsid w:val="009B7DB1"/>
    <w:rsid w:val="009C045F"/>
    <w:rsid w:val="009C6F30"/>
    <w:rsid w:val="009D0CAA"/>
    <w:rsid w:val="009D1764"/>
    <w:rsid w:val="009D292A"/>
    <w:rsid w:val="009D2996"/>
    <w:rsid w:val="009D545F"/>
    <w:rsid w:val="009E6E81"/>
    <w:rsid w:val="009E7EE6"/>
    <w:rsid w:val="009E7F3A"/>
    <w:rsid w:val="009F0680"/>
    <w:rsid w:val="009F29BD"/>
    <w:rsid w:val="009F433A"/>
    <w:rsid w:val="009F4E66"/>
    <w:rsid w:val="009F672C"/>
    <w:rsid w:val="009F7C05"/>
    <w:rsid w:val="00A00468"/>
    <w:rsid w:val="00A03BE1"/>
    <w:rsid w:val="00A05B86"/>
    <w:rsid w:val="00A12433"/>
    <w:rsid w:val="00A17D8D"/>
    <w:rsid w:val="00A23DB5"/>
    <w:rsid w:val="00A2670A"/>
    <w:rsid w:val="00A26B20"/>
    <w:rsid w:val="00A3088F"/>
    <w:rsid w:val="00A317F0"/>
    <w:rsid w:val="00A3353B"/>
    <w:rsid w:val="00A34103"/>
    <w:rsid w:val="00A36D5D"/>
    <w:rsid w:val="00A402C5"/>
    <w:rsid w:val="00A412AB"/>
    <w:rsid w:val="00A52443"/>
    <w:rsid w:val="00A57C21"/>
    <w:rsid w:val="00A65CDB"/>
    <w:rsid w:val="00A71592"/>
    <w:rsid w:val="00A73663"/>
    <w:rsid w:val="00A807B9"/>
    <w:rsid w:val="00A82657"/>
    <w:rsid w:val="00A82EFF"/>
    <w:rsid w:val="00A879F5"/>
    <w:rsid w:val="00A909F7"/>
    <w:rsid w:val="00A90E11"/>
    <w:rsid w:val="00A9152C"/>
    <w:rsid w:val="00A97A93"/>
    <w:rsid w:val="00AA2AF5"/>
    <w:rsid w:val="00AA7181"/>
    <w:rsid w:val="00AB014E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033F"/>
    <w:rsid w:val="00AF1A84"/>
    <w:rsid w:val="00AF254E"/>
    <w:rsid w:val="00AF3208"/>
    <w:rsid w:val="00AF6512"/>
    <w:rsid w:val="00AF75BA"/>
    <w:rsid w:val="00B02F09"/>
    <w:rsid w:val="00B06EEF"/>
    <w:rsid w:val="00B11D6B"/>
    <w:rsid w:val="00B23880"/>
    <w:rsid w:val="00B25CAE"/>
    <w:rsid w:val="00B33265"/>
    <w:rsid w:val="00B3533A"/>
    <w:rsid w:val="00B44E8F"/>
    <w:rsid w:val="00B47388"/>
    <w:rsid w:val="00B56DB2"/>
    <w:rsid w:val="00B603BC"/>
    <w:rsid w:val="00B63284"/>
    <w:rsid w:val="00B65D9F"/>
    <w:rsid w:val="00B707BE"/>
    <w:rsid w:val="00B83B77"/>
    <w:rsid w:val="00B86344"/>
    <w:rsid w:val="00B92406"/>
    <w:rsid w:val="00B9339F"/>
    <w:rsid w:val="00B955F9"/>
    <w:rsid w:val="00B959B2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20CA"/>
    <w:rsid w:val="00BC736F"/>
    <w:rsid w:val="00BD032F"/>
    <w:rsid w:val="00BD1CB1"/>
    <w:rsid w:val="00BD28E2"/>
    <w:rsid w:val="00BD734E"/>
    <w:rsid w:val="00BE3EE8"/>
    <w:rsid w:val="00BE490B"/>
    <w:rsid w:val="00BE4C7C"/>
    <w:rsid w:val="00BE5175"/>
    <w:rsid w:val="00BE5A8E"/>
    <w:rsid w:val="00BE6ED5"/>
    <w:rsid w:val="00BE7627"/>
    <w:rsid w:val="00BF2F55"/>
    <w:rsid w:val="00C01B3A"/>
    <w:rsid w:val="00C03501"/>
    <w:rsid w:val="00C16AD0"/>
    <w:rsid w:val="00C20989"/>
    <w:rsid w:val="00C214BC"/>
    <w:rsid w:val="00C24794"/>
    <w:rsid w:val="00C27E72"/>
    <w:rsid w:val="00C3184D"/>
    <w:rsid w:val="00C35FF3"/>
    <w:rsid w:val="00C40F8E"/>
    <w:rsid w:val="00C4207B"/>
    <w:rsid w:val="00C42A8B"/>
    <w:rsid w:val="00C5268E"/>
    <w:rsid w:val="00C55F1A"/>
    <w:rsid w:val="00C563E2"/>
    <w:rsid w:val="00C566B7"/>
    <w:rsid w:val="00C6135D"/>
    <w:rsid w:val="00C623B7"/>
    <w:rsid w:val="00C63781"/>
    <w:rsid w:val="00C72753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A68EA"/>
    <w:rsid w:val="00CA6B07"/>
    <w:rsid w:val="00CB242D"/>
    <w:rsid w:val="00CB3683"/>
    <w:rsid w:val="00CB5CD7"/>
    <w:rsid w:val="00CC094A"/>
    <w:rsid w:val="00CC2EF0"/>
    <w:rsid w:val="00CC5BD0"/>
    <w:rsid w:val="00CD1965"/>
    <w:rsid w:val="00CD49BB"/>
    <w:rsid w:val="00CD4D19"/>
    <w:rsid w:val="00CD609A"/>
    <w:rsid w:val="00CE00F4"/>
    <w:rsid w:val="00CE238E"/>
    <w:rsid w:val="00CE2498"/>
    <w:rsid w:val="00CE4314"/>
    <w:rsid w:val="00CF46B7"/>
    <w:rsid w:val="00CF54A6"/>
    <w:rsid w:val="00CF7EA8"/>
    <w:rsid w:val="00D0043A"/>
    <w:rsid w:val="00D04BFD"/>
    <w:rsid w:val="00D04F9B"/>
    <w:rsid w:val="00D05A9B"/>
    <w:rsid w:val="00D064BC"/>
    <w:rsid w:val="00D1095F"/>
    <w:rsid w:val="00D1537C"/>
    <w:rsid w:val="00D172B1"/>
    <w:rsid w:val="00D2174E"/>
    <w:rsid w:val="00D3522C"/>
    <w:rsid w:val="00D36CB1"/>
    <w:rsid w:val="00D37536"/>
    <w:rsid w:val="00D4573F"/>
    <w:rsid w:val="00D4780D"/>
    <w:rsid w:val="00D5059B"/>
    <w:rsid w:val="00D51002"/>
    <w:rsid w:val="00D53294"/>
    <w:rsid w:val="00D62B97"/>
    <w:rsid w:val="00D65BD8"/>
    <w:rsid w:val="00D70DE5"/>
    <w:rsid w:val="00D7434A"/>
    <w:rsid w:val="00D7773C"/>
    <w:rsid w:val="00D80593"/>
    <w:rsid w:val="00D90D92"/>
    <w:rsid w:val="00D9251D"/>
    <w:rsid w:val="00D96750"/>
    <w:rsid w:val="00DA1427"/>
    <w:rsid w:val="00DA4783"/>
    <w:rsid w:val="00DB49D8"/>
    <w:rsid w:val="00DB5DCE"/>
    <w:rsid w:val="00DC0AD6"/>
    <w:rsid w:val="00DC10AB"/>
    <w:rsid w:val="00DC14C1"/>
    <w:rsid w:val="00DC3908"/>
    <w:rsid w:val="00DC4AAF"/>
    <w:rsid w:val="00DC583D"/>
    <w:rsid w:val="00DC6ADC"/>
    <w:rsid w:val="00DC7927"/>
    <w:rsid w:val="00DD1111"/>
    <w:rsid w:val="00DD3011"/>
    <w:rsid w:val="00DD3CA5"/>
    <w:rsid w:val="00DD480E"/>
    <w:rsid w:val="00DD772C"/>
    <w:rsid w:val="00DD7E9E"/>
    <w:rsid w:val="00DE11BB"/>
    <w:rsid w:val="00DE3401"/>
    <w:rsid w:val="00DE56F8"/>
    <w:rsid w:val="00DE686B"/>
    <w:rsid w:val="00DE72AA"/>
    <w:rsid w:val="00DE7D9D"/>
    <w:rsid w:val="00DF30CE"/>
    <w:rsid w:val="00DF4CD7"/>
    <w:rsid w:val="00DF6397"/>
    <w:rsid w:val="00E04840"/>
    <w:rsid w:val="00E15C9A"/>
    <w:rsid w:val="00E25718"/>
    <w:rsid w:val="00E273C0"/>
    <w:rsid w:val="00E316D0"/>
    <w:rsid w:val="00E32695"/>
    <w:rsid w:val="00E32AAE"/>
    <w:rsid w:val="00E32F6D"/>
    <w:rsid w:val="00E52A2B"/>
    <w:rsid w:val="00E5324A"/>
    <w:rsid w:val="00E570D7"/>
    <w:rsid w:val="00E619CB"/>
    <w:rsid w:val="00E627EE"/>
    <w:rsid w:val="00E65E23"/>
    <w:rsid w:val="00E71840"/>
    <w:rsid w:val="00E77C7B"/>
    <w:rsid w:val="00E804B9"/>
    <w:rsid w:val="00E82E04"/>
    <w:rsid w:val="00E83D4F"/>
    <w:rsid w:val="00E846C9"/>
    <w:rsid w:val="00E85C31"/>
    <w:rsid w:val="00EA185C"/>
    <w:rsid w:val="00EA6F0B"/>
    <w:rsid w:val="00EB4C8B"/>
    <w:rsid w:val="00EB5488"/>
    <w:rsid w:val="00EC048C"/>
    <w:rsid w:val="00EC0DD8"/>
    <w:rsid w:val="00EC1B48"/>
    <w:rsid w:val="00EC3A9A"/>
    <w:rsid w:val="00EC3DEC"/>
    <w:rsid w:val="00EC4B7E"/>
    <w:rsid w:val="00EC7173"/>
    <w:rsid w:val="00ED0B87"/>
    <w:rsid w:val="00ED5031"/>
    <w:rsid w:val="00ED576B"/>
    <w:rsid w:val="00EE053C"/>
    <w:rsid w:val="00EE28F0"/>
    <w:rsid w:val="00EE5DA3"/>
    <w:rsid w:val="00EF0C02"/>
    <w:rsid w:val="00EF2ABD"/>
    <w:rsid w:val="00EF5224"/>
    <w:rsid w:val="00F001FB"/>
    <w:rsid w:val="00F017BF"/>
    <w:rsid w:val="00F0258B"/>
    <w:rsid w:val="00F03ABE"/>
    <w:rsid w:val="00F07522"/>
    <w:rsid w:val="00F079D5"/>
    <w:rsid w:val="00F1188B"/>
    <w:rsid w:val="00F11A56"/>
    <w:rsid w:val="00F15339"/>
    <w:rsid w:val="00F153C6"/>
    <w:rsid w:val="00F16346"/>
    <w:rsid w:val="00F17206"/>
    <w:rsid w:val="00F22915"/>
    <w:rsid w:val="00F237EB"/>
    <w:rsid w:val="00F327C2"/>
    <w:rsid w:val="00F33B53"/>
    <w:rsid w:val="00F35A09"/>
    <w:rsid w:val="00F42579"/>
    <w:rsid w:val="00F45881"/>
    <w:rsid w:val="00F559D9"/>
    <w:rsid w:val="00F57F24"/>
    <w:rsid w:val="00F602A4"/>
    <w:rsid w:val="00F60AF1"/>
    <w:rsid w:val="00F64A82"/>
    <w:rsid w:val="00F71193"/>
    <w:rsid w:val="00F7551C"/>
    <w:rsid w:val="00F75B64"/>
    <w:rsid w:val="00F80EF4"/>
    <w:rsid w:val="00F8248F"/>
    <w:rsid w:val="00F839C5"/>
    <w:rsid w:val="00F83E27"/>
    <w:rsid w:val="00F86739"/>
    <w:rsid w:val="00F87273"/>
    <w:rsid w:val="00F921DB"/>
    <w:rsid w:val="00F92FE1"/>
    <w:rsid w:val="00F97F89"/>
    <w:rsid w:val="00FA1C49"/>
    <w:rsid w:val="00FA1DB6"/>
    <w:rsid w:val="00FA79B4"/>
    <w:rsid w:val="00FB2535"/>
    <w:rsid w:val="00FB372E"/>
    <w:rsid w:val="00FB38D0"/>
    <w:rsid w:val="00FB73F6"/>
    <w:rsid w:val="00FC1FF3"/>
    <w:rsid w:val="00FC7F30"/>
    <w:rsid w:val="00FD1D4B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42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uiPriority w:val="99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uiPriority w:val="99"/>
    <w:rsid w:val="00F172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277B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A4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44ED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9162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1628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91628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1628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278</Words>
  <Characters>1588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Сведения о доходах, расходах, об имуществе и обязательствах имущественного характера</dc:title>
  <dc:subject/>
  <dc:creator>Петкова Христина Йордановна</dc:creator>
  <cp:keywords/>
  <dc:description/>
  <cp:lastModifiedBy>user</cp:lastModifiedBy>
  <cp:revision>2</cp:revision>
  <cp:lastPrinted>2019-04-05T12:58:00Z</cp:lastPrinted>
  <dcterms:created xsi:type="dcterms:W3CDTF">2022-05-24T12:37:00Z</dcterms:created>
  <dcterms:modified xsi:type="dcterms:W3CDTF">2022-05-24T12:37:00Z</dcterms:modified>
</cp:coreProperties>
</file>